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98C" w:rsidRDefault="0064298C">
      <w:bookmarkStart w:id="0" w:name="_GoBack"/>
      <w:bookmarkEnd w:id="0"/>
      <w:r>
        <w:rPr>
          <w:rFonts w:hint="eastAsia"/>
        </w:rPr>
        <w:t>様式第</w:t>
      </w:r>
      <w:r w:rsidR="007D30A2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7D30A2" w:rsidRDefault="007D30A2">
      <w:pPr>
        <w:jc w:val="center"/>
        <w:rPr>
          <w:spacing w:val="105"/>
        </w:rPr>
      </w:pPr>
    </w:p>
    <w:p w:rsidR="0064298C" w:rsidRDefault="0064298C">
      <w:pPr>
        <w:jc w:val="center"/>
      </w:pPr>
      <w:r>
        <w:rPr>
          <w:rFonts w:hint="eastAsia"/>
          <w:spacing w:val="105"/>
        </w:rPr>
        <w:t>同意</w:t>
      </w:r>
      <w:r>
        <w:rPr>
          <w:rFonts w:hint="eastAsia"/>
        </w:rPr>
        <w:t>書</w:t>
      </w:r>
    </w:p>
    <w:p w:rsidR="0064298C" w:rsidRDefault="0064298C"/>
    <w:p w:rsidR="0064298C" w:rsidRDefault="0064298C">
      <w:pPr>
        <w:jc w:val="right"/>
      </w:pPr>
      <w:r>
        <w:rPr>
          <w:rFonts w:hint="eastAsia"/>
        </w:rPr>
        <w:t xml:space="preserve">年　　月　　日　　</w:t>
      </w:r>
    </w:p>
    <w:p w:rsidR="0064298C" w:rsidRDefault="0064298C"/>
    <w:p w:rsidR="0064298C" w:rsidRDefault="0064298C">
      <w:r>
        <w:rPr>
          <w:rFonts w:hint="eastAsia"/>
        </w:rPr>
        <w:t xml:space="preserve">　　　　　</w:t>
      </w:r>
      <w:r w:rsidR="007D30A2">
        <w:rPr>
          <w:rFonts w:hint="eastAsia"/>
        </w:rPr>
        <w:t xml:space="preserve">　　　　　様</w:t>
      </w:r>
    </w:p>
    <w:p w:rsidR="0064298C" w:rsidRDefault="0064298C"/>
    <w:p w:rsidR="0064298C" w:rsidRDefault="0064298C">
      <w:pPr>
        <w:jc w:val="right"/>
      </w:pPr>
      <w:r>
        <w:rPr>
          <w:rFonts w:hint="eastAsia"/>
        </w:rPr>
        <w:t xml:space="preserve">土地所有者　</w:t>
      </w:r>
      <w:r>
        <w:rPr>
          <w:rFonts w:hint="eastAsia"/>
          <w:u w:val="single"/>
        </w:rPr>
        <w:t xml:space="preserve">住所　　　　　　　</w:t>
      </w:r>
      <w:r w:rsidR="008F717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8F717E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64298C" w:rsidRDefault="008F717E">
      <w:pPr>
        <w:spacing w:before="120"/>
        <w:jc w:val="right"/>
      </w:pPr>
      <w:r>
        <w:rPr>
          <w:rFonts w:hint="eastAsia"/>
          <w:u w:val="single"/>
        </w:rPr>
        <w:t>氏名　　　　　　　　（※）</w:t>
      </w:r>
      <w:r w:rsidR="0064298C">
        <w:rPr>
          <w:rFonts w:hint="eastAsia"/>
        </w:rPr>
        <w:t xml:space="preserve">　　</w:t>
      </w:r>
    </w:p>
    <w:p w:rsidR="0064298C" w:rsidRDefault="0064298C"/>
    <w:p w:rsidR="0064298C" w:rsidRDefault="001C2AA5">
      <w:r>
        <w:rPr>
          <w:rFonts w:hint="eastAsia"/>
        </w:rPr>
        <w:t xml:space="preserve">　私が所有している下記土地の舗装工事に同意</w:t>
      </w:r>
      <w:r w:rsidR="0064298C">
        <w:rPr>
          <w:rFonts w:hint="eastAsia"/>
        </w:rPr>
        <w:t>します。</w:t>
      </w:r>
    </w:p>
    <w:p w:rsidR="0064298C" w:rsidRDefault="0064298C"/>
    <w:p w:rsidR="0064298C" w:rsidRDefault="0064298C"/>
    <w:p w:rsidR="0064298C" w:rsidRDefault="0064298C">
      <w:pPr>
        <w:jc w:val="center"/>
      </w:pPr>
      <w:r>
        <w:rPr>
          <w:rFonts w:hint="eastAsia"/>
        </w:rPr>
        <w:t>記</w:t>
      </w:r>
    </w:p>
    <w:p w:rsidR="0064298C" w:rsidRDefault="0064298C"/>
    <w:p w:rsidR="0064298C" w:rsidRDefault="0064298C">
      <w:r>
        <w:rPr>
          <w:rFonts w:hint="eastAsia"/>
        </w:rPr>
        <w:t xml:space="preserve">土地所在地　</w:t>
      </w:r>
      <w:r>
        <w:rPr>
          <w:rFonts w:hint="eastAsia"/>
          <w:u w:val="single"/>
        </w:rPr>
        <w:t>東</w:t>
      </w:r>
      <w:r w:rsidR="008F717E">
        <w:rPr>
          <w:rFonts w:hint="eastAsia"/>
          <w:u w:val="single"/>
        </w:rPr>
        <w:t xml:space="preserve">松山市　　　　　　　　　　　　　　　　　</w:t>
      </w:r>
      <w:r w:rsidR="00205142" w:rsidRPr="00930355">
        <w:rPr>
          <w:rFonts w:hint="eastAsia"/>
          <w:u w:val="single"/>
        </w:rPr>
        <w:t xml:space="preserve">　　　　　</w:t>
      </w:r>
      <w:r w:rsidR="008F717E">
        <w:rPr>
          <w:rFonts w:hint="eastAsia"/>
          <w:u w:val="single"/>
        </w:rPr>
        <w:t xml:space="preserve">　　　　　　</w:t>
      </w:r>
    </w:p>
    <w:p w:rsidR="0064298C" w:rsidRDefault="0064298C"/>
    <w:p w:rsidR="0064298C" w:rsidRDefault="0098696F">
      <w:r>
        <w:rPr>
          <w:rFonts w:hint="eastAsia"/>
        </w:rPr>
        <w:t>（※）署名又は記名押印（氏名が自署の場合は押印不要）</w:t>
      </w:r>
    </w:p>
    <w:sectPr w:rsidR="0064298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4D3" w:rsidRDefault="00FD64D3" w:rsidP="00AC3CB1">
      <w:r>
        <w:separator/>
      </w:r>
    </w:p>
  </w:endnote>
  <w:endnote w:type="continuationSeparator" w:id="0">
    <w:p w:rsidR="00FD64D3" w:rsidRDefault="00FD64D3" w:rsidP="00AC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4D3" w:rsidRDefault="00FD64D3" w:rsidP="00AC3CB1">
      <w:r>
        <w:separator/>
      </w:r>
    </w:p>
  </w:footnote>
  <w:footnote w:type="continuationSeparator" w:id="0">
    <w:p w:rsidR="00FD64D3" w:rsidRDefault="00FD64D3" w:rsidP="00AC3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8C"/>
    <w:rsid w:val="00043203"/>
    <w:rsid w:val="00124548"/>
    <w:rsid w:val="001C2AA5"/>
    <w:rsid w:val="00205142"/>
    <w:rsid w:val="003833EC"/>
    <w:rsid w:val="003C7162"/>
    <w:rsid w:val="0048320D"/>
    <w:rsid w:val="004E464E"/>
    <w:rsid w:val="004F6268"/>
    <w:rsid w:val="005F54BE"/>
    <w:rsid w:val="0064298C"/>
    <w:rsid w:val="00646506"/>
    <w:rsid w:val="00676C52"/>
    <w:rsid w:val="007D30A2"/>
    <w:rsid w:val="00854697"/>
    <w:rsid w:val="00871864"/>
    <w:rsid w:val="008F717E"/>
    <w:rsid w:val="00930355"/>
    <w:rsid w:val="0098696F"/>
    <w:rsid w:val="009D1CB9"/>
    <w:rsid w:val="00AC3CB1"/>
    <w:rsid w:val="00AC5219"/>
    <w:rsid w:val="00B50F52"/>
    <w:rsid w:val="00BF1FDC"/>
    <w:rsid w:val="00C136E7"/>
    <w:rsid w:val="00C705F9"/>
    <w:rsid w:val="00DB33A3"/>
    <w:rsid w:val="00F07942"/>
    <w:rsid w:val="00FD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5F8007-C07D-4D7D-B7D6-1842BD91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C2AA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C2AA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62A19-2F03-4389-B5AB-5D9F1E17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西木戸 利枝</dc:creator>
  <cp:keywords/>
  <dc:description/>
  <cp:lastModifiedBy>高野 博匡</cp:lastModifiedBy>
  <cp:revision>2</cp:revision>
  <cp:lastPrinted>2021-02-15T00:57:00Z</cp:lastPrinted>
  <dcterms:created xsi:type="dcterms:W3CDTF">2021-03-24T06:26:00Z</dcterms:created>
  <dcterms:modified xsi:type="dcterms:W3CDTF">2021-03-24T06:26:00Z</dcterms:modified>
</cp:coreProperties>
</file>